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3AD9" w14:textId="59B2A2B4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</w:t>
      </w:r>
      <w:r w:rsidR="00070CE0" w:rsidRPr="00B4543B">
        <w:rPr>
          <w:rFonts w:asciiTheme="minorEastAsia" w:hAnsiTheme="minorEastAsia" w:hint="eastAsia"/>
          <w:color w:val="000000" w:themeColor="text1"/>
        </w:rPr>
        <w:t>提案</w:t>
      </w:r>
      <w:r w:rsidRPr="00B4543B">
        <w:rPr>
          <w:rFonts w:asciiTheme="minorEastAsia" w:hAnsiTheme="minorEastAsia" w:hint="eastAsia"/>
          <w:color w:val="000000" w:themeColor="text1"/>
        </w:rPr>
        <w:t>様式</w:t>
      </w:r>
      <w:r w:rsidR="00AB5A6C" w:rsidRPr="00B4543B">
        <w:rPr>
          <w:rFonts w:asciiTheme="minorEastAsia" w:hAnsiTheme="minorEastAsia" w:hint="eastAsia"/>
          <w:color w:val="000000" w:themeColor="text1"/>
        </w:rPr>
        <w:t>1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686948E2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2A1DECD4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59135BFA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56BC734A" w14:textId="17C03215" w:rsidR="008849F1" w:rsidRPr="00B4543B" w:rsidRDefault="008849F1" w:rsidP="008849F1">
      <w:pPr>
        <w:jc w:val="lef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 xml:space="preserve">長　</w:t>
      </w:r>
      <w:r w:rsidR="009F2B1F">
        <w:rPr>
          <w:rFonts w:asciiTheme="minorEastAsia" w:hAnsiTheme="minorEastAsia" w:hint="eastAsia"/>
          <w:color w:val="000000" w:themeColor="text1"/>
        </w:rPr>
        <w:t>八坂　貴宏</w:t>
      </w:r>
      <w:r w:rsidRPr="00B4543B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A82CCEC" w14:textId="77777777" w:rsidR="008849F1" w:rsidRPr="00B4543B" w:rsidRDefault="008849F1" w:rsidP="008849F1">
      <w:pPr>
        <w:jc w:val="left"/>
        <w:rPr>
          <w:rFonts w:asciiTheme="minorEastAsia" w:hAnsiTheme="minorEastAsia"/>
          <w:color w:val="000000" w:themeColor="text1"/>
        </w:rPr>
      </w:pPr>
    </w:p>
    <w:p w14:paraId="39930939" w14:textId="77777777" w:rsidR="006371D1" w:rsidRPr="00B4543B" w:rsidRDefault="006371D1" w:rsidP="008849F1">
      <w:pPr>
        <w:jc w:val="left"/>
        <w:rPr>
          <w:rFonts w:asciiTheme="minorEastAsia" w:hAnsiTheme="minorEastAsia"/>
          <w:color w:val="000000" w:themeColor="text1"/>
        </w:rPr>
      </w:pPr>
    </w:p>
    <w:p w14:paraId="56FC3706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（提出者）</w:t>
      </w:r>
      <w:r w:rsidRPr="00B4543B">
        <w:rPr>
          <w:rFonts w:asciiTheme="minorEastAsia" w:hAnsiTheme="minorEastAsia" w:hint="eastAsia"/>
          <w:color w:val="000000" w:themeColor="text1"/>
          <w:spacing w:val="157"/>
          <w:kern w:val="0"/>
          <w:fitText w:val="1260" w:id="-1963764736"/>
        </w:rPr>
        <w:t>所在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6"/>
        </w:rPr>
        <w:t>地</w:t>
      </w:r>
      <w:r w:rsidRPr="00B4543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</w:t>
      </w:r>
    </w:p>
    <w:p w14:paraId="24D7D15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商号又は名称　　　　　　　　　　　　　　　</w:t>
      </w:r>
    </w:p>
    <w:p w14:paraId="068719F4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代表者職氏名　　　　　　　　　　　　　　㊞</w:t>
      </w:r>
    </w:p>
    <w:p w14:paraId="07FB583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</w:p>
    <w:p w14:paraId="5074271F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130DB4BE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（連絡先）</w:t>
      </w:r>
      <w:r w:rsidRPr="00B4543B">
        <w:rPr>
          <w:rFonts w:asciiTheme="minorEastAsia" w:hAnsiTheme="minorEastAsia" w:hint="eastAsia"/>
          <w:color w:val="000000" w:themeColor="text1"/>
          <w:spacing w:val="26"/>
          <w:kern w:val="0"/>
          <w:fitText w:val="1260" w:id="-1963764735"/>
        </w:rPr>
        <w:t>所属・職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5"/>
        </w:rPr>
        <w:t>名</w:t>
      </w: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0FDBA6C2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　　　　　　氏　　　　名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789909C2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70"/>
          <w:kern w:val="0"/>
          <w:fitText w:val="1260" w:id="-1963764734"/>
        </w:rPr>
        <w:t>電話番</w:t>
      </w:r>
      <w:r w:rsidRPr="00B4543B">
        <w:rPr>
          <w:rFonts w:asciiTheme="minorEastAsia" w:hAnsiTheme="minorEastAsia" w:hint="eastAsia"/>
          <w:color w:val="000000" w:themeColor="text1"/>
          <w:kern w:val="0"/>
          <w:fitText w:val="1260" w:id="-1963764734"/>
        </w:rPr>
        <w:t>号</w:t>
      </w: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22185AE7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157"/>
          <w:kern w:val="0"/>
          <w:fitText w:val="1260" w:id="-1963764733"/>
        </w:rPr>
        <w:t>ＦＡ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3"/>
        </w:rPr>
        <w:t>Ｘ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 </w:t>
      </w:r>
    </w:p>
    <w:p w14:paraId="1B641A7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87"/>
          <w:kern w:val="0"/>
          <w:fitText w:val="1260" w:id="-1963764732"/>
        </w:rPr>
        <w:t>Ｅ-m</w:t>
      </w:r>
      <w:r w:rsidRPr="00B4543B">
        <w:rPr>
          <w:rFonts w:asciiTheme="minorEastAsia" w:hAnsiTheme="minorEastAsia"/>
          <w:color w:val="000000" w:themeColor="text1"/>
          <w:spacing w:val="87"/>
          <w:kern w:val="0"/>
          <w:fitText w:val="1260" w:id="-1963764732"/>
        </w:rPr>
        <w:t>ai</w:t>
      </w:r>
      <w:r w:rsidRPr="00B4543B">
        <w:rPr>
          <w:rFonts w:asciiTheme="minorEastAsia" w:hAnsiTheme="minorEastAsia"/>
          <w:color w:val="000000" w:themeColor="text1"/>
          <w:spacing w:val="3"/>
          <w:kern w:val="0"/>
          <w:fitText w:val="1260" w:id="-1963764732"/>
        </w:rPr>
        <w:t>l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 </w:t>
      </w:r>
    </w:p>
    <w:p w14:paraId="6A586387" w14:textId="77777777" w:rsidR="008849F1" w:rsidRPr="00B4543B" w:rsidRDefault="008849F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01D7B307" w14:textId="77777777" w:rsidR="008849F1" w:rsidRPr="00B4543B" w:rsidRDefault="008849F1" w:rsidP="008849F1">
      <w:pPr>
        <w:ind w:right="840"/>
        <w:jc w:val="center"/>
        <w:rPr>
          <w:rFonts w:asciiTheme="minorEastAsia" w:hAnsiTheme="minorEastAsia"/>
          <w:color w:val="000000" w:themeColor="text1"/>
          <w:sz w:val="36"/>
          <w:szCs w:val="40"/>
        </w:rPr>
      </w:pPr>
      <w:r w:rsidRPr="00B4543B">
        <w:rPr>
          <w:rFonts w:asciiTheme="minorEastAsia" w:hAnsiTheme="minorEastAsia" w:hint="eastAsia"/>
          <w:color w:val="000000" w:themeColor="text1"/>
          <w:sz w:val="36"/>
          <w:szCs w:val="40"/>
        </w:rPr>
        <w:t xml:space="preserve">　　 企画提案書</w:t>
      </w:r>
    </w:p>
    <w:p w14:paraId="4AFBD4CE" w14:textId="77777777" w:rsidR="008849F1" w:rsidRPr="00B4543B" w:rsidRDefault="008849F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13F67E27" w14:textId="77777777" w:rsidR="006371D1" w:rsidRPr="00B4543B" w:rsidRDefault="006371D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3CBD1F57" w14:textId="580EC5F6" w:rsidR="0041062D" w:rsidRPr="00B4543B" w:rsidRDefault="00CA7D62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="00082808">
        <w:rPr>
          <w:rFonts w:asciiTheme="minorEastAsia" w:hAnsiTheme="minorEastAsia" w:hint="eastAsia"/>
          <w:color w:val="000000" w:themeColor="text1"/>
        </w:rPr>
        <w:t>売店運営事業</w:t>
      </w:r>
      <w:r w:rsidR="008849F1" w:rsidRPr="00B4543B">
        <w:rPr>
          <w:rFonts w:asciiTheme="minorEastAsia" w:hAnsiTheme="minorEastAsia" w:hint="eastAsia"/>
          <w:color w:val="000000" w:themeColor="text1"/>
        </w:rPr>
        <w:t>に係る公募型プロポーザル募集要領に基づき、企画提案書を提出します。</w:t>
      </w:r>
    </w:p>
    <w:p w14:paraId="3A1FC4B2" w14:textId="7B09A99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なお、記載内容は事実に相違ありません。</w:t>
      </w:r>
    </w:p>
    <w:p w14:paraId="2AA8C63C" w14:textId="27C9ACE9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7EFB3A90" w14:textId="070290F0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087F0CF3" w14:textId="0D207DE1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3289CBAC" w14:textId="6B576265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2669F86" w14:textId="0602A1A3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2DFFA868" w14:textId="43EC6E7B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0573036" w14:textId="0BE1650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0EE90F7" w14:textId="3B3C4D7D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375949F" w14:textId="20D353E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647A5D4" w14:textId="65B1A415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AF0B34F" w14:textId="2F1BDD4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5B05B9B3" w14:textId="05B1E2FF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45DF162" w14:textId="7301FE89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2E8EC7FB" w14:textId="369AA58D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5CDE2FE" w14:textId="268A2322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C72A8AB" w14:textId="77777777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52A12BA9" w14:textId="7CCDEFEB" w:rsidR="00FE70A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4543B">
        <w:rPr>
          <w:rFonts w:asciiTheme="minorEastAsia" w:eastAsiaTheme="minorEastAsia" w:hAnsiTheme="minorEastAsia"/>
          <w:color w:val="000000" w:themeColor="text1"/>
          <w:sz w:val="21"/>
          <w:szCs w:val="21"/>
        </w:rPr>
        <w:lastRenderedPageBreak/>
        <w:t>(</w:t>
      </w:r>
      <w:r w:rsidR="00070CE0"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任意</w:t>
      </w:r>
      <w:r w:rsidR="00992B5C"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)</w:t>
      </w:r>
    </w:p>
    <w:p w14:paraId="59A279B9" w14:textId="33711D57" w:rsidR="00E84D3D" w:rsidRPr="00B4543B" w:rsidRDefault="00E84D3D" w:rsidP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8"/>
          <w:szCs w:val="28"/>
        </w:rPr>
      </w:pPr>
    </w:p>
    <w:p w14:paraId="687A38A8" w14:textId="77777777" w:rsidR="008849F1" w:rsidRPr="00B4543B" w:rsidRDefault="008849F1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4B31FF1" w14:textId="77777777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3384135D" w14:textId="0BD97990" w:rsidR="00FE70AD" w:rsidRPr="00B4543B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"/>
          <w:sz w:val="40"/>
          <w:szCs w:val="40"/>
        </w:rPr>
      </w:pPr>
      <w:r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企　　画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提</w:t>
      </w:r>
      <w:r w:rsidR="00937B8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案</w:t>
      </w:r>
      <w:r w:rsidR="00937B8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書</w:t>
      </w:r>
    </w:p>
    <w:p w14:paraId="31193705" w14:textId="2F608D04" w:rsidR="00E84D3D" w:rsidRPr="00B4543B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"/>
          <w:sz w:val="40"/>
          <w:szCs w:val="40"/>
        </w:rPr>
      </w:pPr>
    </w:p>
    <w:p w14:paraId="260E8FE5" w14:textId="75E175BB" w:rsidR="00E84D3D" w:rsidRPr="00B4543B" w:rsidRDefault="00E84D3D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表　　　　　紙</w:t>
      </w:r>
    </w:p>
    <w:p w14:paraId="6CE7B79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107B0FC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C18D26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3F4CB174" w14:textId="74636413" w:rsidR="00FE70AD" w:rsidRPr="00B4543B" w:rsidRDefault="00937B8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>業務</w:t>
      </w:r>
      <w:r w:rsidR="00FE70AD"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 xml:space="preserve">名　</w:t>
      </w:r>
      <w:r w:rsidR="00CA7D62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長崎県</w:t>
      </w:r>
      <w:r w:rsidR="009F2B1F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対馬病</w:t>
      </w:r>
      <w:r w:rsidR="00082808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売店運営事業</w:t>
      </w:r>
    </w:p>
    <w:p w14:paraId="7C40888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2C297A1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E3FED9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53C1468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CE787EF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956D7D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3A2D188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84D2F5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41EDE4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F41F50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061DFF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5D9D913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21699FA5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C1E4C70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1675A2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cs="Times New Roman"/>
          <w:color w:val="000000" w:themeColor="text1"/>
          <w:spacing w:val="1"/>
          <w:sz w:val="36"/>
          <w:szCs w:val="36"/>
        </w:rPr>
        <w:t xml:space="preserve"> </w:t>
      </w: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 xml:space="preserve">　　　　</w:t>
      </w:r>
      <w:r w:rsidRPr="00B4543B">
        <w:rPr>
          <w:rFonts w:asciiTheme="minorEastAsia" w:eastAsiaTheme="minorEastAsia" w:hAnsiTheme="minorEastAsia" w:cs="Times New Roman"/>
          <w:color w:val="000000" w:themeColor="text1"/>
          <w:spacing w:val="1"/>
          <w:sz w:val="36"/>
          <w:szCs w:val="36"/>
        </w:rPr>
        <w:t xml:space="preserve">   </w:t>
      </w: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645F18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44F8710" w14:textId="0BB92E8B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A3B374D" w14:textId="2CC576A4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2E653A1C" w14:textId="7C73176A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6563624" w14:textId="1467EE01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884CC4B" w14:textId="77777777" w:rsidR="00C3072E" w:rsidRPr="00B4543B" w:rsidRDefault="00C3072E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222578E" w14:textId="2A85CF75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CB8AB86" w14:textId="04730826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1C4FA57" w14:textId="6E6088A9" w:rsidR="00E51F84" w:rsidRPr="00B4543B" w:rsidRDefault="00E51F84" w:rsidP="00E51F84">
      <w:pPr>
        <w:rPr>
          <w:rFonts w:asciiTheme="minorEastAsia" w:hAnsiTheme="minorEastAsia"/>
          <w:color w:val="000000" w:themeColor="text1"/>
          <w:spacing w:val="2"/>
        </w:rPr>
      </w:pPr>
    </w:p>
    <w:sectPr w:rsidR="00E51F84" w:rsidRPr="00B4543B" w:rsidSect="00800C8F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7740" w14:textId="77777777" w:rsidR="0004227B" w:rsidRDefault="0004227B" w:rsidP="00D67C25">
      <w:r>
        <w:separator/>
      </w:r>
    </w:p>
  </w:endnote>
  <w:endnote w:type="continuationSeparator" w:id="0">
    <w:p w14:paraId="549C44A0" w14:textId="77777777" w:rsidR="0004227B" w:rsidRDefault="0004227B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CC83" w14:textId="77777777" w:rsidR="0004227B" w:rsidRDefault="0004227B" w:rsidP="00D67C25">
      <w:r>
        <w:separator/>
      </w:r>
    </w:p>
  </w:footnote>
  <w:footnote w:type="continuationSeparator" w:id="0">
    <w:p w14:paraId="561F8C41" w14:textId="77777777" w:rsidR="0004227B" w:rsidRDefault="0004227B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AD"/>
    <w:rsid w:val="00007815"/>
    <w:rsid w:val="0001203C"/>
    <w:rsid w:val="0004227B"/>
    <w:rsid w:val="000667FD"/>
    <w:rsid w:val="00070CE0"/>
    <w:rsid w:val="00082808"/>
    <w:rsid w:val="00083DE0"/>
    <w:rsid w:val="000B0C02"/>
    <w:rsid w:val="000D70D4"/>
    <w:rsid w:val="000E2073"/>
    <w:rsid w:val="000E223F"/>
    <w:rsid w:val="000E53F0"/>
    <w:rsid w:val="001209A7"/>
    <w:rsid w:val="0014141B"/>
    <w:rsid w:val="00162C78"/>
    <w:rsid w:val="00165A31"/>
    <w:rsid w:val="0017244A"/>
    <w:rsid w:val="00191BD5"/>
    <w:rsid w:val="00252B1C"/>
    <w:rsid w:val="00292156"/>
    <w:rsid w:val="00294EB6"/>
    <w:rsid w:val="002C64F3"/>
    <w:rsid w:val="002E5398"/>
    <w:rsid w:val="00305C2F"/>
    <w:rsid w:val="00320072"/>
    <w:rsid w:val="00356222"/>
    <w:rsid w:val="0036562F"/>
    <w:rsid w:val="00375C05"/>
    <w:rsid w:val="003A4615"/>
    <w:rsid w:val="00400418"/>
    <w:rsid w:val="004065CB"/>
    <w:rsid w:val="0041062D"/>
    <w:rsid w:val="00431F96"/>
    <w:rsid w:val="00435416"/>
    <w:rsid w:val="00440901"/>
    <w:rsid w:val="004E2689"/>
    <w:rsid w:val="004F24E1"/>
    <w:rsid w:val="004F38C1"/>
    <w:rsid w:val="004F396A"/>
    <w:rsid w:val="004F6E72"/>
    <w:rsid w:val="00502079"/>
    <w:rsid w:val="0050615E"/>
    <w:rsid w:val="00537E01"/>
    <w:rsid w:val="00583784"/>
    <w:rsid w:val="005F499A"/>
    <w:rsid w:val="00601AC5"/>
    <w:rsid w:val="0062143C"/>
    <w:rsid w:val="006371D1"/>
    <w:rsid w:val="00652819"/>
    <w:rsid w:val="006B480B"/>
    <w:rsid w:val="006B79D6"/>
    <w:rsid w:val="006D39FC"/>
    <w:rsid w:val="0070122D"/>
    <w:rsid w:val="00740F54"/>
    <w:rsid w:val="00765B9E"/>
    <w:rsid w:val="0078463F"/>
    <w:rsid w:val="007B69BC"/>
    <w:rsid w:val="007E47E5"/>
    <w:rsid w:val="00800C8F"/>
    <w:rsid w:val="008347EC"/>
    <w:rsid w:val="00883B6E"/>
    <w:rsid w:val="008849F1"/>
    <w:rsid w:val="00891027"/>
    <w:rsid w:val="008C4B1C"/>
    <w:rsid w:val="008E2E53"/>
    <w:rsid w:val="00900B5A"/>
    <w:rsid w:val="00902371"/>
    <w:rsid w:val="00937B8D"/>
    <w:rsid w:val="00951628"/>
    <w:rsid w:val="0096502A"/>
    <w:rsid w:val="00992B5C"/>
    <w:rsid w:val="0099503A"/>
    <w:rsid w:val="009B2DAF"/>
    <w:rsid w:val="009E62D4"/>
    <w:rsid w:val="009F2B1F"/>
    <w:rsid w:val="00A01551"/>
    <w:rsid w:val="00A03BDB"/>
    <w:rsid w:val="00A3081B"/>
    <w:rsid w:val="00A43638"/>
    <w:rsid w:val="00AB5A6C"/>
    <w:rsid w:val="00AC3A3B"/>
    <w:rsid w:val="00AE3C9A"/>
    <w:rsid w:val="00AE5E0B"/>
    <w:rsid w:val="00AF597B"/>
    <w:rsid w:val="00B341D5"/>
    <w:rsid w:val="00B4543B"/>
    <w:rsid w:val="00B45A77"/>
    <w:rsid w:val="00B66BE1"/>
    <w:rsid w:val="00B7665D"/>
    <w:rsid w:val="00B85E24"/>
    <w:rsid w:val="00BA7AFC"/>
    <w:rsid w:val="00BC64D5"/>
    <w:rsid w:val="00BE375B"/>
    <w:rsid w:val="00C24DE1"/>
    <w:rsid w:val="00C3072E"/>
    <w:rsid w:val="00C72D5A"/>
    <w:rsid w:val="00C85802"/>
    <w:rsid w:val="00CA7D62"/>
    <w:rsid w:val="00CB4006"/>
    <w:rsid w:val="00CB67B8"/>
    <w:rsid w:val="00CC22A1"/>
    <w:rsid w:val="00D351A3"/>
    <w:rsid w:val="00D50398"/>
    <w:rsid w:val="00D51F10"/>
    <w:rsid w:val="00D67C25"/>
    <w:rsid w:val="00D75576"/>
    <w:rsid w:val="00D75E0E"/>
    <w:rsid w:val="00D8134E"/>
    <w:rsid w:val="00D846B0"/>
    <w:rsid w:val="00DB1FA6"/>
    <w:rsid w:val="00DB6FED"/>
    <w:rsid w:val="00E06194"/>
    <w:rsid w:val="00E265F3"/>
    <w:rsid w:val="00E436D2"/>
    <w:rsid w:val="00E45B17"/>
    <w:rsid w:val="00E51F84"/>
    <w:rsid w:val="00E84D3D"/>
    <w:rsid w:val="00F253C6"/>
    <w:rsid w:val="00F34BB9"/>
    <w:rsid w:val="00F35586"/>
    <w:rsid w:val="00F443A6"/>
    <w:rsid w:val="00F524AB"/>
    <w:rsid w:val="00F84945"/>
    <w:rsid w:val="00F94C2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3AD93"/>
  <w15:docId w15:val="{8EF91426-27F0-4E59-9264-D4AB95C8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対馬病院</dc:creator>
  <cp:keywords/>
  <dc:description/>
  <cp:lastModifiedBy>係 財務</cp:lastModifiedBy>
  <cp:revision>4</cp:revision>
  <cp:lastPrinted>2025-09-01T06:57:00Z</cp:lastPrinted>
  <dcterms:created xsi:type="dcterms:W3CDTF">2024-06-04T02:21:00Z</dcterms:created>
  <dcterms:modified xsi:type="dcterms:W3CDTF">2025-09-01T06:57:00Z</dcterms:modified>
</cp:coreProperties>
</file>